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81" w:rsidRPr="009A4CE5" w:rsidRDefault="008C7F81" w:rsidP="009A4CE5">
      <w:pPr>
        <w:jc w:val="center"/>
        <w:rPr>
          <w:b/>
          <w:sz w:val="28"/>
          <w:szCs w:val="28"/>
          <w:lang w:val="ru-RU"/>
        </w:rPr>
      </w:pPr>
      <w:r w:rsidRPr="009A4CE5">
        <w:rPr>
          <w:b/>
          <w:sz w:val="28"/>
          <w:szCs w:val="28"/>
          <w:lang w:val="ru-RU"/>
        </w:rPr>
        <w:t>Муниципальное бюджетное общеобразовательное учреждение</w:t>
      </w:r>
      <w:r w:rsidRPr="009A4CE5">
        <w:rPr>
          <w:b/>
          <w:sz w:val="28"/>
          <w:szCs w:val="28"/>
          <w:lang w:val="ru-RU"/>
        </w:rPr>
        <w:br/>
        <w:t xml:space="preserve"> "Веретьинская средняя школа"</w:t>
      </w:r>
    </w:p>
    <w:p w:rsidR="008C7F81" w:rsidRPr="009A4CE5" w:rsidRDefault="008C7F81" w:rsidP="009A4CE5">
      <w:pPr>
        <w:spacing w:after="0" w:line="240" w:lineRule="auto"/>
        <w:ind w:left="567"/>
        <w:rPr>
          <w:sz w:val="28"/>
          <w:szCs w:val="28"/>
          <w:lang w:val="ru-RU"/>
        </w:rPr>
      </w:pPr>
      <w:r w:rsidRPr="009A4CE5">
        <w:rPr>
          <w:sz w:val="28"/>
          <w:szCs w:val="28"/>
          <w:lang w:val="ru-RU"/>
        </w:rPr>
        <w:t xml:space="preserve"> </w:t>
      </w:r>
    </w:p>
    <w:tbl>
      <w:tblPr>
        <w:tblW w:w="10920" w:type="dxa"/>
        <w:tblInd w:w="-252" w:type="dxa"/>
        <w:tblLook w:val="00A0"/>
      </w:tblPr>
      <w:tblGrid>
        <w:gridCol w:w="3780"/>
        <w:gridCol w:w="3820"/>
        <w:gridCol w:w="3320"/>
      </w:tblGrid>
      <w:tr w:rsidR="008C7F81" w:rsidRPr="009A4CE5" w:rsidTr="00EC5C49">
        <w:tc>
          <w:tcPr>
            <w:tcW w:w="3780" w:type="dxa"/>
          </w:tcPr>
          <w:p w:rsidR="008C7F81" w:rsidRPr="004F2620" w:rsidRDefault="008C7F81" w:rsidP="00EC5C49">
            <w:pPr>
              <w:spacing w:after="0" w:line="240" w:lineRule="auto"/>
              <w:rPr>
                <w:szCs w:val="24"/>
              </w:rPr>
            </w:pPr>
            <w:r w:rsidRPr="009A4CE5">
              <w:rPr>
                <w:szCs w:val="24"/>
                <w:lang w:val="ru-RU"/>
              </w:rPr>
              <w:t>Утверждено на</w:t>
            </w:r>
            <w:r w:rsidRPr="009A4CE5">
              <w:rPr>
                <w:szCs w:val="24"/>
                <w:lang w:val="ru-RU"/>
              </w:rPr>
              <w:br/>
              <w:t>заседании педагогического</w:t>
            </w:r>
            <w:r w:rsidRPr="009A4CE5">
              <w:rPr>
                <w:szCs w:val="24"/>
                <w:lang w:val="ru-RU"/>
              </w:rPr>
              <w:br/>
              <w:t>совета.</w:t>
            </w:r>
            <w:r w:rsidRPr="009A4CE5">
              <w:rPr>
                <w:szCs w:val="24"/>
                <w:lang w:val="ru-RU"/>
              </w:rPr>
              <w:br/>
            </w:r>
            <w:r w:rsidRPr="004F2620">
              <w:rPr>
                <w:szCs w:val="24"/>
              </w:rPr>
              <w:t xml:space="preserve">Протокол №1 от </w:t>
            </w:r>
            <w:r>
              <w:rPr>
                <w:szCs w:val="24"/>
              </w:rPr>
              <w:t>29</w:t>
            </w:r>
            <w:r w:rsidRPr="004F2620">
              <w:rPr>
                <w:szCs w:val="24"/>
              </w:rPr>
              <w:t>.08.2024г</w:t>
            </w:r>
          </w:p>
        </w:tc>
        <w:tc>
          <w:tcPr>
            <w:tcW w:w="3820" w:type="dxa"/>
          </w:tcPr>
          <w:p w:rsidR="008C7F81" w:rsidRPr="009A4CE5" w:rsidRDefault="008C7F81" w:rsidP="00EC5C49">
            <w:pPr>
              <w:spacing w:after="0" w:line="240" w:lineRule="auto"/>
              <w:ind w:left="112"/>
              <w:rPr>
                <w:szCs w:val="24"/>
                <w:lang w:val="ru-RU"/>
              </w:rPr>
            </w:pPr>
            <w:r w:rsidRPr="009A4CE5">
              <w:rPr>
                <w:szCs w:val="24"/>
                <w:lang w:val="ru-RU"/>
              </w:rPr>
              <w:t xml:space="preserve">"Согласовано"                                                                                </w:t>
            </w:r>
          </w:p>
          <w:p w:rsidR="008C7F81" w:rsidRPr="009A4CE5" w:rsidRDefault="008C7F81" w:rsidP="00EC5C49">
            <w:pPr>
              <w:spacing w:after="0" w:line="240" w:lineRule="auto"/>
              <w:rPr>
                <w:szCs w:val="24"/>
                <w:lang w:val="ru-RU"/>
              </w:rPr>
            </w:pPr>
            <w:r w:rsidRPr="009A4CE5">
              <w:rPr>
                <w:szCs w:val="24"/>
                <w:lang w:val="ru-RU"/>
              </w:rPr>
              <w:t>Заместитель директора ____________________</w:t>
            </w:r>
            <w:r w:rsidRPr="009A4CE5">
              <w:rPr>
                <w:szCs w:val="24"/>
                <w:lang w:val="ru-RU"/>
              </w:rPr>
              <w:br/>
              <w:t>Н.В.Петрыкина</w:t>
            </w:r>
          </w:p>
        </w:tc>
        <w:tc>
          <w:tcPr>
            <w:tcW w:w="3320" w:type="dxa"/>
          </w:tcPr>
          <w:p w:rsidR="008C7F81" w:rsidRPr="009A4CE5" w:rsidRDefault="008C7F81" w:rsidP="00EC5C49">
            <w:pPr>
              <w:spacing w:after="0" w:line="240" w:lineRule="auto"/>
              <w:rPr>
                <w:szCs w:val="24"/>
                <w:lang w:val="ru-RU"/>
              </w:rPr>
            </w:pPr>
            <w:r w:rsidRPr="009A4CE5">
              <w:rPr>
                <w:szCs w:val="24"/>
                <w:lang w:val="ru-RU"/>
              </w:rPr>
              <w:t>"Утверждаю"</w:t>
            </w:r>
          </w:p>
          <w:p w:rsidR="008C7F81" w:rsidRPr="009A4CE5" w:rsidRDefault="008C7F81" w:rsidP="00EC5C49">
            <w:pPr>
              <w:spacing w:after="0" w:line="240" w:lineRule="auto"/>
              <w:rPr>
                <w:szCs w:val="24"/>
                <w:lang w:val="ru-RU"/>
              </w:rPr>
            </w:pPr>
            <w:r w:rsidRPr="009A4CE5">
              <w:rPr>
                <w:szCs w:val="24"/>
                <w:lang w:val="ru-RU"/>
              </w:rPr>
              <w:t>Директор школы</w:t>
            </w:r>
          </w:p>
          <w:p w:rsidR="008C7F81" w:rsidRPr="009A4CE5" w:rsidRDefault="008C7F81" w:rsidP="00EC5C49">
            <w:pPr>
              <w:spacing w:after="0" w:line="240" w:lineRule="auto"/>
              <w:ind w:left="22"/>
              <w:rPr>
                <w:szCs w:val="24"/>
                <w:lang w:val="ru-RU"/>
              </w:rPr>
            </w:pPr>
            <w:r w:rsidRPr="009A4CE5">
              <w:rPr>
                <w:szCs w:val="24"/>
                <w:lang w:val="ru-RU"/>
              </w:rPr>
              <w:t>___________________</w:t>
            </w:r>
            <w:r w:rsidRPr="009A4CE5">
              <w:rPr>
                <w:szCs w:val="24"/>
                <w:lang w:val="ru-RU"/>
              </w:rPr>
              <w:br/>
              <w:t xml:space="preserve"> А.А.Петрыкин</w:t>
            </w:r>
          </w:p>
        </w:tc>
      </w:tr>
    </w:tbl>
    <w:p w:rsidR="008C7F81" w:rsidRPr="009A4CE5" w:rsidRDefault="008C7F81" w:rsidP="009A4CE5">
      <w:pPr>
        <w:spacing w:after="0" w:line="240" w:lineRule="auto"/>
        <w:ind w:left="567"/>
        <w:rPr>
          <w:sz w:val="28"/>
          <w:szCs w:val="28"/>
          <w:lang w:val="ru-RU"/>
        </w:rPr>
      </w:pPr>
    </w:p>
    <w:p w:rsidR="008C7F81" w:rsidRPr="009A4CE5" w:rsidRDefault="008C7F81" w:rsidP="009A4CE5">
      <w:pPr>
        <w:spacing w:after="0" w:line="240" w:lineRule="auto"/>
        <w:ind w:left="567"/>
        <w:rPr>
          <w:lang w:val="ru-RU"/>
        </w:rPr>
      </w:pPr>
      <w:r w:rsidRPr="009A4CE5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</w:t>
      </w:r>
    </w:p>
    <w:p w:rsidR="008C7F81" w:rsidRPr="009A4CE5" w:rsidRDefault="008C7F81" w:rsidP="009A4CE5">
      <w:pPr>
        <w:spacing w:after="0" w:line="240" w:lineRule="auto"/>
        <w:ind w:left="567"/>
        <w:rPr>
          <w:lang w:val="ru-RU"/>
        </w:rPr>
      </w:pPr>
      <w:r w:rsidRPr="009A4CE5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C7F81" w:rsidRPr="009A4CE5" w:rsidRDefault="008C7F81" w:rsidP="009A4CE5">
      <w:pPr>
        <w:ind w:left="567"/>
        <w:jc w:val="center"/>
        <w:rPr>
          <w:b/>
          <w:sz w:val="48"/>
          <w:szCs w:val="48"/>
          <w:lang w:val="ru-RU"/>
        </w:rPr>
      </w:pPr>
    </w:p>
    <w:p w:rsidR="008C7F81" w:rsidRPr="009A4CE5" w:rsidRDefault="008C7F81" w:rsidP="009A4CE5">
      <w:pPr>
        <w:ind w:left="567"/>
        <w:jc w:val="center"/>
        <w:rPr>
          <w:b/>
          <w:sz w:val="48"/>
          <w:szCs w:val="48"/>
          <w:lang w:val="ru-RU"/>
        </w:rPr>
      </w:pPr>
    </w:p>
    <w:p w:rsidR="008C7F81" w:rsidRPr="009A4CE5" w:rsidRDefault="008C7F81" w:rsidP="009A4CE5">
      <w:pPr>
        <w:ind w:left="567"/>
        <w:jc w:val="center"/>
        <w:rPr>
          <w:b/>
          <w:sz w:val="48"/>
          <w:szCs w:val="48"/>
          <w:lang w:val="ru-RU"/>
        </w:rPr>
      </w:pPr>
      <w:r w:rsidRPr="009A4CE5">
        <w:rPr>
          <w:b/>
          <w:sz w:val="48"/>
          <w:szCs w:val="48"/>
          <w:lang w:val="ru-RU"/>
        </w:rPr>
        <w:t xml:space="preserve">Рабочая программа </w:t>
      </w:r>
      <w:r w:rsidRPr="009A4CE5">
        <w:rPr>
          <w:b/>
          <w:sz w:val="48"/>
          <w:szCs w:val="48"/>
          <w:lang w:val="ru-RU"/>
        </w:rPr>
        <w:br/>
        <w:t xml:space="preserve">учебного курса </w:t>
      </w:r>
      <w:r w:rsidRPr="009A4CE5">
        <w:rPr>
          <w:b/>
          <w:sz w:val="48"/>
          <w:szCs w:val="48"/>
          <w:lang w:val="ru-RU"/>
        </w:rPr>
        <w:br/>
        <w:t xml:space="preserve">"Алгебра" </w:t>
      </w:r>
    </w:p>
    <w:p w:rsidR="008C7F81" w:rsidRPr="009A4CE5" w:rsidRDefault="008C7F81" w:rsidP="009A4CE5">
      <w:pPr>
        <w:ind w:left="567"/>
        <w:jc w:val="center"/>
        <w:rPr>
          <w:b/>
          <w:sz w:val="48"/>
          <w:szCs w:val="48"/>
          <w:lang w:val="ru-RU"/>
        </w:rPr>
      </w:pPr>
      <w:r w:rsidRPr="009A4CE5">
        <w:rPr>
          <w:b/>
          <w:sz w:val="48"/>
          <w:szCs w:val="48"/>
          <w:lang w:val="ru-RU"/>
        </w:rPr>
        <w:t xml:space="preserve">для </w:t>
      </w:r>
      <w:r>
        <w:rPr>
          <w:b/>
          <w:sz w:val="48"/>
          <w:szCs w:val="48"/>
          <w:lang w:val="ru-RU"/>
        </w:rPr>
        <w:t>9</w:t>
      </w:r>
      <w:r w:rsidRPr="009A4CE5">
        <w:rPr>
          <w:b/>
          <w:sz w:val="48"/>
          <w:szCs w:val="48"/>
          <w:lang w:val="ru-RU"/>
        </w:rPr>
        <w:t xml:space="preserve"> класса</w:t>
      </w:r>
      <w:r w:rsidRPr="009A4CE5">
        <w:rPr>
          <w:b/>
          <w:sz w:val="48"/>
          <w:szCs w:val="48"/>
          <w:lang w:val="ru-RU"/>
        </w:rPr>
        <w:br/>
        <w:t xml:space="preserve"> основного общего образования </w:t>
      </w:r>
    </w:p>
    <w:p w:rsidR="008C7F81" w:rsidRPr="009A4CE5" w:rsidRDefault="008C7F81" w:rsidP="009A4CE5">
      <w:pPr>
        <w:rPr>
          <w:sz w:val="28"/>
          <w:szCs w:val="28"/>
          <w:lang w:val="ru-RU"/>
        </w:rPr>
      </w:pPr>
    </w:p>
    <w:p w:rsidR="008C7F81" w:rsidRPr="009A4CE5" w:rsidRDefault="008C7F81" w:rsidP="009A4CE5">
      <w:pPr>
        <w:jc w:val="center"/>
        <w:rPr>
          <w:sz w:val="28"/>
          <w:szCs w:val="28"/>
          <w:lang w:val="ru-RU"/>
        </w:rPr>
      </w:pPr>
    </w:p>
    <w:p w:rsidR="008C7F81" w:rsidRPr="009A4CE5" w:rsidRDefault="008C7F81" w:rsidP="009A4CE5">
      <w:pPr>
        <w:jc w:val="center"/>
        <w:rPr>
          <w:sz w:val="28"/>
          <w:szCs w:val="28"/>
          <w:lang w:val="ru-RU"/>
        </w:rPr>
      </w:pPr>
    </w:p>
    <w:p w:rsidR="008C7F81" w:rsidRPr="009A4CE5" w:rsidRDefault="008C7F81" w:rsidP="009A4CE5">
      <w:pPr>
        <w:jc w:val="center"/>
        <w:rPr>
          <w:sz w:val="28"/>
          <w:szCs w:val="28"/>
          <w:lang w:val="ru-RU"/>
        </w:rPr>
      </w:pPr>
    </w:p>
    <w:p w:rsidR="008C7F81" w:rsidRPr="009A4CE5" w:rsidRDefault="008C7F81" w:rsidP="009A4CE5">
      <w:pPr>
        <w:jc w:val="center"/>
        <w:rPr>
          <w:sz w:val="28"/>
          <w:szCs w:val="28"/>
          <w:lang w:val="ru-RU"/>
        </w:rPr>
      </w:pPr>
    </w:p>
    <w:p w:rsidR="008C7F81" w:rsidRPr="009A4CE5" w:rsidRDefault="008C7F81" w:rsidP="009A4CE5">
      <w:pPr>
        <w:jc w:val="right"/>
        <w:rPr>
          <w:sz w:val="28"/>
          <w:szCs w:val="28"/>
          <w:lang w:val="ru-RU"/>
        </w:rPr>
      </w:pPr>
      <w:r w:rsidRPr="009A4CE5">
        <w:rPr>
          <w:sz w:val="28"/>
          <w:szCs w:val="28"/>
          <w:lang w:val="ru-RU"/>
        </w:rPr>
        <w:t>Учитель-составитель:</w:t>
      </w:r>
      <w:r w:rsidRPr="009A4CE5">
        <w:rPr>
          <w:sz w:val="28"/>
          <w:szCs w:val="28"/>
          <w:lang w:val="ru-RU"/>
        </w:rPr>
        <w:br/>
        <w:t xml:space="preserve"> Кованова О.Н.</w:t>
      </w:r>
    </w:p>
    <w:p w:rsidR="008C7F81" w:rsidRPr="009A4CE5" w:rsidRDefault="008C7F81" w:rsidP="009A4CE5">
      <w:pPr>
        <w:rPr>
          <w:lang w:val="ru-RU"/>
        </w:rPr>
        <w:sectPr w:rsidR="008C7F81" w:rsidRPr="009A4CE5" w:rsidSect="004F2620">
          <w:pgSz w:w="11900" w:h="16840"/>
          <w:pgMar w:top="1440" w:right="901" w:bottom="1440" w:left="1134" w:header="720" w:footer="720" w:gutter="0"/>
          <w:cols w:space="720"/>
        </w:sectPr>
      </w:pPr>
    </w:p>
    <w:p w:rsidR="008C7F81" w:rsidRPr="00636CDD" w:rsidRDefault="008C7F81">
      <w:pPr>
        <w:spacing w:after="0" w:line="264" w:lineRule="auto"/>
        <w:ind w:left="120"/>
        <w:jc w:val="both"/>
        <w:rPr>
          <w:lang w:val="ru-RU"/>
        </w:rPr>
      </w:pPr>
      <w:bookmarkStart w:id="0" w:name="block-2922169"/>
      <w:bookmarkEnd w:id="0"/>
      <w:r w:rsidRPr="00636CD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C7F81" w:rsidRPr="00636CDD" w:rsidRDefault="008C7F81">
      <w:pPr>
        <w:spacing w:after="0" w:line="264" w:lineRule="auto"/>
        <w:ind w:left="120"/>
        <w:jc w:val="both"/>
        <w:rPr>
          <w:lang w:val="ru-RU"/>
        </w:rPr>
      </w:pP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88e7274f-146c-45cf-bb6c-0aa84ae038d1"/>
      <w:bookmarkEnd w:id="1"/>
      <w:r w:rsidRPr="00636CD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в 9 классе – 102 часа (3 часа в неделю).‌‌</w:t>
      </w:r>
    </w:p>
    <w:p w:rsidR="008C7F81" w:rsidRPr="00636CDD" w:rsidRDefault="008C7F81">
      <w:pPr>
        <w:rPr>
          <w:lang w:val="ru-RU"/>
        </w:rPr>
        <w:sectPr w:rsidR="008C7F81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8C7F81" w:rsidRPr="00636CDD" w:rsidRDefault="008C7F81">
      <w:pPr>
        <w:spacing w:after="0" w:line="264" w:lineRule="auto"/>
        <w:ind w:left="120"/>
        <w:jc w:val="both"/>
        <w:rPr>
          <w:lang w:val="ru-RU"/>
        </w:rPr>
      </w:pPr>
      <w:bookmarkStart w:id="2" w:name="block-2922167"/>
      <w:bookmarkEnd w:id="2"/>
      <w:r w:rsidRPr="00636CD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C7F81" w:rsidRPr="00636CDD" w:rsidRDefault="008C7F81">
      <w:pPr>
        <w:spacing w:after="0" w:line="264" w:lineRule="auto"/>
        <w:ind w:left="120"/>
        <w:jc w:val="both"/>
        <w:rPr>
          <w:lang w:val="ru-RU"/>
        </w:rPr>
      </w:pPr>
    </w:p>
    <w:p w:rsidR="008C7F81" w:rsidRPr="00636CDD" w:rsidRDefault="008C7F81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C7F81" w:rsidRPr="00636CDD" w:rsidRDefault="008C7F81">
      <w:pPr>
        <w:spacing w:after="0" w:line="264" w:lineRule="auto"/>
        <w:ind w:left="120"/>
        <w:jc w:val="both"/>
        <w:rPr>
          <w:lang w:val="ru-RU"/>
        </w:rPr>
      </w:pP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bookmarkStart w:id="3" w:name="_Toc124426230"/>
      <w:bookmarkEnd w:id="3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bookmarkStart w:id="4" w:name="_Toc124426231"/>
      <w:bookmarkEnd w:id="4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C7F81" w:rsidRPr="00636CDD" w:rsidRDefault="008C7F81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636CDD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bookmarkStart w:id="5" w:name="_Toc124426232"/>
      <w:bookmarkEnd w:id="5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8C7F81" w:rsidRPr="00636CDD" w:rsidRDefault="008C7F81">
      <w:pPr>
        <w:rPr>
          <w:lang w:val="ru-RU"/>
        </w:rPr>
        <w:sectPr w:rsidR="008C7F81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8C7F81" w:rsidRPr="00636CDD" w:rsidRDefault="008C7F81">
      <w:pPr>
        <w:spacing w:after="0" w:line="264" w:lineRule="auto"/>
        <w:ind w:left="120"/>
        <w:jc w:val="both"/>
        <w:rPr>
          <w:lang w:val="ru-RU"/>
        </w:rPr>
      </w:pPr>
      <w:bookmarkStart w:id="6" w:name="block-2922163"/>
      <w:bookmarkEnd w:id="6"/>
      <w:r w:rsidRPr="00636CD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8C7F81" w:rsidRPr="00636CDD" w:rsidRDefault="008C7F81">
      <w:pPr>
        <w:spacing w:after="0" w:line="264" w:lineRule="auto"/>
        <w:ind w:left="120"/>
        <w:jc w:val="both"/>
        <w:rPr>
          <w:lang w:val="ru-RU"/>
        </w:rPr>
      </w:pPr>
    </w:p>
    <w:p w:rsidR="008C7F81" w:rsidRPr="00636CDD" w:rsidRDefault="008C7F81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7F81" w:rsidRPr="00636CDD" w:rsidRDefault="008C7F81">
      <w:pPr>
        <w:spacing w:after="0" w:line="264" w:lineRule="auto"/>
        <w:ind w:left="120"/>
        <w:jc w:val="both"/>
        <w:rPr>
          <w:lang w:val="ru-RU"/>
        </w:rPr>
      </w:pP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36CD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C7F81" w:rsidRPr="00636CDD" w:rsidRDefault="008C7F81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7F81" w:rsidRPr="00636CDD" w:rsidRDefault="008C7F81">
      <w:pPr>
        <w:spacing w:after="0" w:line="264" w:lineRule="auto"/>
        <w:ind w:left="120"/>
        <w:jc w:val="both"/>
        <w:rPr>
          <w:lang w:val="ru-RU"/>
        </w:rPr>
      </w:pPr>
    </w:p>
    <w:p w:rsidR="008C7F81" w:rsidRPr="00636CDD" w:rsidRDefault="008C7F81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C7F81" w:rsidRPr="00636CDD" w:rsidRDefault="008C7F81">
      <w:pPr>
        <w:spacing w:after="0" w:line="264" w:lineRule="auto"/>
        <w:ind w:left="120"/>
        <w:jc w:val="both"/>
        <w:rPr>
          <w:lang w:val="ru-RU"/>
        </w:rPr>
      </w:pPr>
    </w:p>
    <w:p w:rsidR="008C7F81" w:rsidRDefault="008C7F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C7F81" w:rsidRPr="00636CDD" w:rsidRDefault="008C7F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C7F81" w:rsidRPr="00636CDD" w:rsidRDefault="008C7F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C7F81" w:rsidRPr="00636CDD" w:rsidRDefault="008C7F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C7F81" w:rsidRPr="00636CDD" w:rsidRDefault="008C7F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C7F81" w:rsidRPr="00636CDD" w:rsidRDefault="008C7F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C7F81" w:rsidRPr="00636CDD" w:rsidRDefault="008C7F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C7F81" w:rsidRDefault="008C7F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C7F81" w:rsidRPr="00636CDD" w:rsidRDefault="008C7F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C7F81" w:rsidRPr="00636CDD" w:rsidRDefault="008C7F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C7F81" w:rsidRPr="00636CDD" w:rsidRDefault="008C7F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C7F81" w:rsidRPr="00636CDD" w:rsidRDefault="008C7F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C7F81" w:rsidRDefault="008C7F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C7F81" w:rsidRPr="00636CDD" w:rsidRDefault="008C7F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C7F81" w:rsidRPr="00636CDD" w:rsidRDefault="008C7F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C7F81" w:rsidRPr="00636CDD" w:rsidRDefault="008C7F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C7F81" w:rsidRPr="00636CDD" w:rsidRDefault="008C7F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C7F81" w:rsidRDefault="008C7F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C7F81" w:rsidRPr="00636CDD" w:rsidRDefault="008C7F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C7F81" w:rsidRPr="00636CDD" w:rsidRDefault="008C7F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C7F81" w:rsidRPr="00636CDD" w:rsidRDefault="008C7F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C7F81" w:rsidRPr="00636CDD" w:rsidRDefault="008C7F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C7F81" w:rsidRPr="00636CDD" w:rsidRDefault="008C7F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C7F81" w:rsidRPr="00636CDD" w:rsidRDefault="008C7F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C7F81" w:rsidRPr="00636CDD" w:rsidRDefault="008C7F81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C7F81" w:rsidRPr="00636CDD" w:rsidRDefault="008C7F81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C7F81" w:rsidRPr="00636CDD" w:rsidRDefault="008C7F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C7F81" w:rsidRDefault="008C7F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C7F81" w:rsidRPr="00636CDD" w:rsidRDefault="008C7F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C7F81" w:rsidRPr="00636CDD" w:rsidRDefault="008C7F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C7F81" w:rsidRPr="00636CDD" w:rsidRDefault="008C7F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C7F81" w:rsidRPr="00636CDD" w:rsidRDefault="008C7F81">
      <w:pPr>
        <w:spacing w:after="0" w:line="264" w:lineRule="auto"/>
        <w:ind w:left="120"/>
        <w:jc w:val="both"/>
        <w:rPr>
          <w:lang w:val="ru-RU"/>
        </w:rPr>
      </w:pPr>
    </w:p>
    <w:p w:rsidR="008C7F81" w:rsidRPr="00636CDD" w:rsidRDefault="008C7F81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7F81" w:rsidRPr="00636CDD" w:rsidRDefault="008C7F81">
      <w:pPr>
        <w:spacing w:after="0" w:line="264" w:lineRule="auto"/>
        <w:ind w:left="120"/>
        <w:jc w:val="both"/>
        <w:rPr>
          <w:lang w:val="ru-RU"/>
        </w:rPr>
      </w:pP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bookmarkStart w:id="7" w:name="_Toc124426234"/>
      <w:bookmarkEnd w:id="7"/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bookmarkStart w:id="8" w:name="_Toc124426245"/>
      <w:bookmarkEnd w:id="8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bookmarkStart w:id="9" w:name="_Toc124426246"/>
      <w:bookmarkEnd w:id="9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7"/>
      <w:bookmarkEnd w:id="10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C7F81" w:rsidRPr="00636CDD" w:rsidRDefault="008C7F81">
      <w:pPr>
        <w:spacing w:after="0" w:line="360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8C7F81" w:rsidRPr="00636CDD" w:rsidRDefault="008C7F8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1" w:name="_Toc124426249"/>
      <w:bookmarkEnd w:id="11"/>
    </w:p>
    <w:p w:rsidR="008C7F81" w:rsidRPr="00636CDD" w:rsidRDefault="008C7F81">
      <w:pPr>
        <w:rPr>
          <w:lang w:val="ru-RU"/>
        </w:rPr>
        <w:sectPr w:rsidR="008C7F81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8C7F81" w:rsidRDefault="008C7F81" w:rsidP="00CE113D">
      <w:pPr>
        <w:spacing w:after="0"/>
        <w:ind w:left="120"/>
      </w:pPr>
      <w:bookmarkStart w:id="12" w:name="block-2922164"/>
      <w:bookmarkEnd w:id="12"/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67"/>
        <w:gridCol w:w="4818"/>
        <w:gridCol w:w="1499"/>
        <w:gridCol w:w="1841"/>
        <w:gridCol w:w="2313"/>
        <w:gridCol w:w="2702"/>
      </w:tblGrid>
      <w:tr w:rsidR="008C7F81" w:rsidRPr="0072727D" w:rsidTr="00BD461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</w:pPr>
            <w:r w:rsidRPr="0072727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F81" w:rsidRPr="0072727D" w:rsidRDefault="008C7F81" w:rsidP="00BD461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</w:pPr>
            <w:r w:rsidRPr="0072727D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7F81" w:rsidRPr="0072727D" w:rsidRDefault="008C7F81" w:rsidP="00BD46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</w:pPr>
            <w:r w:rsidRPr="0072727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</w:pPr>
            <w:r w:rsidRPr="0072727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7F81" w:rsidRPr="0072727D" w:rsidRDefault="008C7F81" w:rsidP="00BD461C">
            <w:pPr>
              <w:spacing w:after="0"/>
              <w:ind w:left="135"/>
            </w:pPr>
          </w:p>
        </w:tc>
      </w:tr>
      <w:tr w:rsidR="008C7F81" w:rsidRPr="0072727D" w:rsidTr="00BD46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81" w:rsidRPr="0072727D" w:rsidRDefault="008C7F81" w:rsidP="00BD46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81" w:rsidRPr="0072727D" w:rsidRDefault="008C7F81" w:rsidP="00BD461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</w:pPr>
            <w:r w:rsidRPr="0072727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F81" w:rsidRPr="0072727D" w:rsidRDefault="008C7F81" w:rsidP="00BD461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</w:pPr>
            <w:r w:rsidRPr="0072727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F81" w:rsidRPr="0072727D" w:rsidRDefault="008C7F81" w:rsidP="00BD461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</w:pPr>
            <w:r w:rsidRPr="0072727D">
              <w:rPr>
                <w:rFonts w:ascii="Times New Roman" w:hAnsi="Times New Roman"/>
                <w:b/>
                <w:color w:val="000000"/>
                <w:sz w:val="24"/>
              </w:rPr>
              <w:t xml:space="preserve">Самостоятельные работы </w:t>
            </w:r>
          </w:p>
          <w:p w:rsidR="008C7F81" w:rsidRPr="0072727D" w:rsidRDefault="008C7F81" w:rsidP="00BD46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81" w:rsidRPr="0072727D" w:rsidRDefault="008C7F81" w:rsidP="00BD461C"/>
        </w:tc>
      </w:tr>
      <w:tr w:rsidR="008C7F81" w:rsidRPr="009A4CE5" w:rsidTr="00BD461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rPr>
                <w:lang w:val="ru-RU"/>
              </w:rPr>
            </w:pPr>
            <w:r w:rsidRPr="0072727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jc w:val="center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jc w:val="center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jc w:val="center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rPr>
                <w:lang w:val="ru-RU"/>
              </w:rPr>
            </w:pPr>
            <w:r w:rsidRPr="00727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7272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7F81" w:rsidRPr="009A4CE5" w:rsidTr="00BD461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rPr>
                <w:lang w:val="ru-RU"/>
              </w:rPr>
            </w:pPr>
            <w:r w:rsidRPr="0072727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jc w:val="center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jc w:val="center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jc w:val="center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rPr>
                <w:lang w:val="ru-RU"/>
              </w:rPr>
            </w:pPr>
            <w:r w:rsidRPr="00727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7272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7F81" w:rsidRPr="009A4CE5" w:rsidTr="00BD461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rPr>
                <w:lang w:val="ru-RU"/>
              </w:rPr>
            </w:pPr>
            <w:r w:rsidRPr="0072727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jc w:val="center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jc w:val="center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jc w:val="center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rPr>
                <w:lang w:val="ru-RU"/>
              </w:rPr>
            </w:pPr>
            <w:r w:rsidRPr="00727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7272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7F81" w:rsidRPr="009A4CE5" w:rsidTr="00BD461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jc w:val="center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jc w:val="center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jc w:val="center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rPr>
                <w:lang w:val="ru-RU"/>
              </w:rPr>
            </w:pPr>
            <w:r w:rsidRPr="00727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7272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7F81" w:rsidRPr="009A4CE5" w:rsidTr="00BD461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jc w:val="center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jc w:val="center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jc w:val="center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rPr>
                <w:lang w:val="ru-RU"/>
              </w:rPr>
            </w:pPr>
            <w:r w:rsidRPr="00727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7272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7F81" w:rsidRPr="009A4CE5" w:rsidTr="00BD461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jc w:val="center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jc w:val="center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jc w:val="center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rPr>
                <w:lang w:val="ru-RU"/>
              </w:rPr>
            </w:pPr>
            <w:r w:rsidRPr="00727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7272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7F81" w:rsidRPr="009A4CE5" w:rsidTr="00BD461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jc w:val="center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jc w:val="center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bookmarkStart w:id="13" w:name="_GoBack"/>
            <w:bookmarkEnd w:id="13"/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jc w:val="center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rPr>
                <w:lang w:val="ru-RU"/>
              </w:rPr>
            </w:pPr>
            <w:r w:rsidRPr="00727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7272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72727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7F81" w:rsidRPr="0072727D" w:rsidTr="00BD4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rPr>
                <w:lang w:val="ru-RU"/>
              </w:rPr>
            </w:pPr>
            <w:r w:rsidRPr="007272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jc w:val="center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jc w:val="center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>
            <w:pPr>
              <w:spacing w:after="0"/>
              <w:ind w:left="135"/>
              <w:jc w:val="center"/>
            </w:pPr>
            <w:r w:rsidRPr="0072727D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C7F81" w:rsidRPr="0072727D" w:rsidRDefault="008C7F81" w:rsidP="00BD461C"/>
        </w:tc>
      </w:tr>
    </w:tbl>
    <w:p w:rsidR="008C7F81" w:rsidRPr="00CE113D" w:rsidRDefault="008C7F81" w:rsidP="00CE113D">
      <w:pPr>
        <w:rPr>
          <w:lang w:val="ru-RU"/>
        </w:rPr>
        <w:sectPr w:rsidR="008C7F81" w:rsidRPr="00CE11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F81" w:rsidRPr="00214C52" w:rsidRDefault="008C7F81" w:rsidP="00214C5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14C52">
        <w:rPr>
          <w:rFonts w:ascii="Times New Roman" w:hAnsi="Times New Roman"/>
          <w:b/>
          <w:sz w:val="24"/>
          <w:szCs w:val="24"/>
          <w:lang w:val="ru-RU"/>
        </w:rPr>
        <w:t>КАЛЕНДАРНО – ТЕМАТИЧЕСКОЕ ПЛАНИРОВАНИЕ  УЧЕБНОГО МАТЕРИАЛА  на 2024-2025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3887"/>
        <w:gridCol w:w="248"/>
        <w:gridCol w:w="934"/>
        <w:gridCol w:w="747"/>
        <w:gridCol w:w="122"/>
        <w:gridCol w:w="879"/>
        <w:gridCol w:w="1669"/>
        <w:gridCol w:w="181"/>
      </w:tblGrid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Тема урока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Коли-чество часов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по</w:t>
            </w:r>
          </w:p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по факту</w:t>
            </w: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8C7F81" w:rsidRPr="009A4CE5" w:rsidTr="009A4CE5">
        <w:trPr>
          <w:gridAfter w:val="1"/>
          <w:wAfter w:w="98" w:type="pct"/>
        </w:trPr>
        <w:tc>
          <w:tcPr>
            <w:tcW w:w="4902" w:type="pct"/>
            <w:gridSpan w:val="8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Числа и вычисления. Действительные числа (9 час)</w:t>
            </w:r>
          </w:p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Рациональные числа, иррациональные числа, конечные и бесконечные десятичные дроби.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lang w:val="ru-RU"/>
              </w:rPr>
            </w:pPr>
            <w:r w:rsidRPr="0072727D">
              <w:rPr>
                <w:lang w:val="ru-RU"/>
              </w:rPr>
              <w:t>2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Множество действительных чисел; действительные числа как бесконечные десятичные дроби.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lang w:val="ru-RU"/>
              </w:rPr>
            </w:pPr>
            <w:r w:rsidRPr="0072727D">
              <w:rPr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lang w:val="ru-RU"/>
              </w:rPr>
            </w:pPr>
            <w:r w:rsidRPr="0072727D">
              <w:rPr>
                <w:lang w:val="ru-RU"/>
              </w:rPr>
              <w:t>3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прямой.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lang w:val="ru-RU"/>
              </w:rPr>
            </w:pPr>
            <w:r w:rsidRPr="0072727D">
              <w:rPr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lang w:val="ru-RU"/>
              </w:rPr>
            </w:pPr>
            <w:r w:rsidRPr="0072727D">
              <w:rPr>
                <w:lang w:val="ru-RU"/>
              </w:rPr>
              <w:t>4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lang w:val="ru-RU"/>
              </w:rPr>
            </w:pPr>
            <w:r w:rsidRPr="0072727D">
              <w:rPr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lang w:val="ru-RU"/>
              </w:rPr>
            </w:pPr>
            <w:r w:rsidRPr="0072727D">
              <w:rPr>
                <w:lang w:val="ru-RU"/>
              </w:rPr>
              <w:t>5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Приближённое значение величины, точность приближения. Самостоятельная работа №1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lang w:val="ru-RU"/>
              </w:rPr>
            </w:pPr>
            <w:r w:rsidRPr="0072727D">
              <w:rPr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lang w:val="ru-RU"/>
              </w:rPr>
            </w:pPr>
            <w:r w:rsidRPr="0072727D">
              <w:rPr>
                <w:lang w:val="ru-RU"/>
              </w:rPr>
              <w:t>6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Округление чисел. Прикидка и оценка результатов вычислений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lang w:val="ru-RU"/>
              </w:rPr>
            </w:pPr>
            <w:r w:rsidRPr="0072727D">
              <w:rPr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lang w:val="ru-RU"/>
              </w:rPr>
            </w:pPr>
            <w:r w:rsidRPr="0072727D">
              <w:rPr>
                <w:lang w:val="ru-RU"/>
              </w:rPr>
              <w:t>7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lang w:val="ru-RU"/>
              </w:rPr>
            </w:pPr>
            <w:r w:rsidRPr="0072727D">
              <w:rPr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lang w:val="ru-RU"/>
              </w:rPr>
            </w:pPr>
            <w:r w:rsidRPr="0072727D">
              <w:rPr>
                <w:lang w:val="ru-RU"/>
              </w:rPr>
              <w:t>8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 1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lang w:val="ru-RU"/>
              </w:rPr>
            </w:pPr>
            <w:r w:rsidRPr="0072727D">
              <w:rPr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lang w:val="ru-RU"/>
              </w:rPr>
            </w:pPr>
            <w:r w:rsidRPr="0072727D">
              <w:rPr>
                <w:lang w:val="ru-RU"/>
              </w:rPr>
              <w:t>9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Анализ  контрольной работы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lang w:val="ru-RU"/>
              </w:rPr>
            </w:pPr>
            <w:r w:rsidRPr="0072727D">
              <w:rPr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lang w:val="ru-RU"/>
              </w:rPr>
            </w:pPr>
          </w:p>
        </w:tc>
      </w:tr>
      <w:tr w:rsidR="008C7F81" w:rsidRPr="009A4CE5" w:rsidTr="009A4CE5">
        <w:trPr>
          <w:gridAfter w:val="1"/>
          <w:wAfter w:w="98" w:type="pct"/>
        </w:trPr>
        <w:tc>
          <w:tcPr>
            <w:tcW w:w="4902" w:type="pct"/>
            <w:gridSpan w:val="8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Уравнения и неравенства. Уравнения с одной переменной ( 14 час)</w:t>
            </w:r>
          </w:p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Линейное уравнение. Решение уравнений, сводящихся к линейным.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Квадратное уравнение. Квадратный трехчлен и его корни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Разложение квадратного трехчлена на множители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Решение уравнений, сводящихся к квадратным.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Решение уравнений, сводящихся к квадратным. СР № 2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Биквадратные уравнения.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Биквадратные уравнения.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множители.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Решение дробно - рациональных уравнений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Решение дробно - рациональных уравнений. СР № 3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Решение текстовых задач алгебраическим методом.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Решение текстовых задач алгебраическим методом.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 2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Анализ контрольной работы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9A4CE5" w:rsidTr="009A4CE5">
        <w:trPr>
          <w:gridAfter w:val="2"/>
          <w:wAfter w:w="1002" w:type="pct"/>
        </w:trPr>
        <w:tc>
          <w:tcPr>
            <w:tcW w:w="3998" w:type="pct"/>
            <w:gridSpan w:val="7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Уравнения и неравенства. Системы уравнений(14час)</w:t>
            </w:r>
          </w:p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Система двух линейных уравнений с двумя переменными и её решение. СР №4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степени.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степени.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степени.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Графическая интерпретация системы уравнений с двумя переменными. Самостоятельная работа № 5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Решение текстовых задач алгебраическим способом.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Решение текстовых задач алгебраическим способом.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№3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rPr>
          <w:gridAfter w:val="1"/>
          <w:wAfter w:w="98" w:type="pct"/>
        </w:trPr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2237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Анализ  контрольной работы</w:t>
            </w:r>
          </w:p>
        </w:tc>
        <w:tc>
          <w:tcPr>
            <w:tcW w:w="5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5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9A4CE5" w:rsidTr="009A4CE5">
        <w:trPr>
          <w:gridAfter w:val="2"/>
          <w:wAfter w:w="1002" w:type="pct"/>
        </w:trPr>
        <w:tc>
          <w:tcPr>
            <w:tcW w:w="3998" w:type="pct"/>
            <w:gridSpan w:val="7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Уравнения и неравенства. Неравенства (16 час)</w:t>
            </w:r>
          </w:p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Числовые неравенства и их свойства.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Числовые неравенства и их свойства.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Линейные неравенства с одной переменной и их решение.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Линейные неравенства с одной переменной и их решение.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Линейные неравенства с одной переменной и их решение. СР № 6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Системы линейных неравенств с одной переменной и их решение.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Системы линейных неравенств с одной переменной и их решение.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Системы линейных неравенств с одной переменной и их решение.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. Квадратные неравенства и их решение.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Квадратные неравенства и их решение.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Квадратные неравенства и их решение. СР № 7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 4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Анализ  контрольной работы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72727D">
        <w:tc>
          <w:tcPr>
            <w:tcW w:w="5000" w:type="pct"/>
            <w:gridSpan w:val="9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Функции (16 час)</w:t>
            </w:r>
          </w:p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Квадратичная функция у= ах</w:t>
            </w:r>
            <w:r w:rsidRPr="0072727D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, её график и свойства.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Графики функций у=ах</w:t>
            </w:r>
            <w:r w:rsidRPr="0072727D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  <w:r w:rsidRPr="0072727D">
              <w:rPr>
                <w:rFonts w:ascii="Times New Roman" w:hAnsi="Times New Roman"/>
                <w:sz w:val="24"/>
                <w:szCs w:val="24"/>
              </w:rPr>
              <w:t>n</w:t>
            </w: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и </w:t>
            </w:r>
            <w:r w:rsidRPr="0072727D">
              <w:rPr>
                <w:rFonts w:ascii="Times New Roman" w:hAnsi="Times New Roman"/>
                <w:sz w:val="24"/>
                <w:szCs w:val="24"/>
              </w:rPr>
              <w:t>y</w:t>
            </w: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</w:t>
            </w:r>
            <w:r w:rsidRPr="0072727D">
              <w:rPr>
                <w:rFonts w:ascii="Times New Roman" w:hAnsi="Times New Roman"/>
                <w:sz w:val="24"/>
                <w:szCs w:val="24"/>
              </w:rPr>
              <w:t>a</w:t>
            </w: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72727D">
              <w:rPr>
                <w:rFonts w:ascii="Times New Roman" w:hAnsi="Times New Roman"/>
                <w:sz w:val="24"/>
                <w:szCs w:val="24"/>
              </w:rPr>
              <w:t>x</w:t>
            </w: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2727D">
              <w:rPr>
                <w:rFonts w:ascii="Times New Roman" w:hAnsi="Times New Roman"/>
                <w:sz w:val="24"/>
                <w:szCs w:val="24"/>
              </w:rPr>
              <w:t>m</w:t>
            </w: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72727D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графика квадратичной функции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графика квадратичной функции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графика квадратичной функции. Самостоятельная работа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Парабола, координаты вершины параболы, ось симметрии параболы. Самостоятельная работа № 8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. Степенные функции с натуральными показателями 2 и 3 степени, их графики и свойства.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Степенные функции с натуральными показателями 2 и 3 степени, их графики и свойства.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Степенные функции с натуральными показателями 2 и 3, их графики и свойства.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Графики функций: y = kx , y = kx + b, y = k/x , y = ax ² , y = ax ³ , y = √х , y = I х I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Графики функций: y = kx , y = kx + b, y = k/x , y = ax ² , y = ax ³ , y = √х , y = I х I. I Самостоятельная работа № 9 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 5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Анализ  контрольной работы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72727D">
        <w:tc>
          <w:tcPr>
            <w:tcW w:w="5000" w:type="pct"/>
            <w:gridSpan w:val="9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Числовые последовательности (15 час)</w:t>
            </w:r>
          </w:p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Понятие числовой последовательности.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Задание последовательности рекуррентной формулой и формулой n-го члена.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Задание последовательности рекуррентной формулой и формулой n-го члена.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Арифметическая прогрессия. Формулы n -го члена арифметической прогрессии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Арифметическая прогрессия. Формулы n -го члена арифметической прогрессии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Формулы n -го члена арифметической  прогрессий, суммы первых n членов. СР № 10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Формулы n -го члена арифметической  прогрессий, суммы первых n членов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 6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Анализ контрольной работы. Геометрическая прогрессия. Формула n -го члена геометрической прогрессий, суммы первых n членов.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Формулы n -го члена геометрической прогрессий, суммы первых n членов.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Формулы n -го члена геометрической прогрессий, суммы первых n членов.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плоскости. Самостоятельная работа № 11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Линейный и экспоненциальный рост. Сложные проценты.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Сложные проценты.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№7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Анализ контрольной работы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9A4CE5" w:rsidTr="0072727D">
        <w:tc>
          <w:tcPr>
            <w:tcW w:w="5000" w:type="pct"/>
            <w:gridSpan w:val="9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Повторение, обобщение, систематизация знаний (18 час)</w:t>
            </w:r>
          </w:p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Числа и вычисления</w:t>
            </w: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(запись, сравнение, действия с действительными числами, числовая прямая)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Числа и вычисления</w:t>
            </w: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(проценты, отношения, пропорции)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lang w:val="ru-RU"/>
              </w:rPr>
            </w:pPr>
            <w:r w:rsidRPr="007272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Числа и вычисления</w:t>
            </w: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(проценты, отношения, пропорции)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lang w:val="ru-RU"/>
              </w:rPr>
            </w:pPr>
            <w:r w:rsidRPr="007272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Числа и вычисления</w:t>
            </w: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(решение текстовых задач арифметическим способом)СР № 12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lang w:val="ru-RU"/>
              </w:rPr>
            </w:pPr>
            <w:r w:rsidRPr="007272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Числа и вычисления</w:t>
            </w: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(решение текстовых задач арифметическим способом)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Алгебраические выражения</w:t>
            </w: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(преобразование алгебраических выражений, допустимые значения)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Алгебраические выражения</w:t>
            </w: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(преобразование алгебраических выражений, допустимые значения)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Алгебраические выражения</w:t>
            </w: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(преобразование алгебраических выражений, допустимые значения)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Алгебраические выражения</w:t>
            </w: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СР№ 13 (преобразование алгебраических выражений, допустимые значения)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Функции</w:t>
            </w: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(построение, свойства изученных функций; графическое решение уравнений и их систем)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Графическое решение уравнений и их систем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Графическое решение уравнений и их систем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272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Графическое решение уравнений и их систем СР № 14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2727D">
              <w:rPr>
                <w:rFonts w:ascii="Times New Roman" w:hAnsi="Times New Roman"/>
                <w:lang w:val="ru-RU"/>
              </w:rPr>
              <w:t>Решение заданий повышенной сложности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72727D">
              <w:rPr>
                <w:rFonts w:ascii="Times New Roman" w:hAnsi="Times New Roman"/>
                <w:b/>
                <w:lang w:val="ru-RU"/>
              </w:rPr>
              <w:t xml:space="preserve">Итоговая контрольная работа 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2727D">
              <w:rPr>
                <w:rFonts w:ascii="Times New Roman" w:hAnsi="Times New Roman"/>
                <w:lang w:val="ru-RU"/>
              </w:rPr>
              <w:t>Решение заданий повышенной сложности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7F81" w:rsidRPr="0072727D" w:rsidTr="009A4CE5">
        <w:tc>
          <w:tcPr>
            <w:tcW w:w="312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2103" w:type="pct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2727D">
              <w:rPr>
                <w:rFonts w:ascii="Times New Roman" w:hAnsi="Times New Roman"/>
                <w:lang w:val="ru-RU"/>
              </w:rPr>
              <w:t>Урок обобщения</w:t>
            </w:r>
          </w:p>
        </w:tc>
        <w:tc>
          <w:tcPr>
            <w:tcW w:w="639" w:type="pct"/>
            <w:gridSpan w:val="2"/>
          </w:tcPr>
          <w:p w:rsidR="008C7F81" w:rsidRPr="0072727D" w:rsidRDefault="008C7F81" w:rsidP="00727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2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pct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  <w:gridSpan w:val="2"/>
          </w:tcPr>
          <w:p w:rsidR="008C7F81" w:rsidRPr="0072727D" w:rsidRDefault="008C7F81" w:rsidP="0072727D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C7F81" w:rsidRPr="00131273" w:rsidRDefault="008C7F81" w:rsidP="00214C52">
      <w:pPr>
        <w:rPr>
          <w:rFonts w:ascii="Times New Roman" w:hAnsi="Times New Roman"/>
          <w:sz w:val="24"/>
          <w:szCs w:val="24"/>
        </w:rPr>
      </w:pPr>
    </w:p>
    <w:p w:rsidR="008C7F81" w:rsidRDefault="008C7F81">
      <w:pPr>
        <w:rPr>
          <w:lang w:val="ru-RU"/>
        </w:rPr>
      </w:pPr>
    </w:p>
    <w:p w:rsidR="008C7F81" w:rsidRPr="00B03608" w:rsidRDefault="008C7F81" w:rsidP="00B03608">
      <w:pPr>
        <w:keepNext/>
        <w:keepLines/>
        <w:spacing w:after="129" w:line="265" w:lineRule="auto"/>
        <w:ind w:left="-2" w:hanging="10"/>
        <w:outlineLvl w:val="0"/>
        <w:rPr>
          <w:rFonts w:ascii="Times New Roman" w:hAnsi="Times New Roman"/>
          <w:b/>
          <w:color w:val="000000"/>
          <w:sz w:val="24"/>
          <w:lang w:val="ru-RU" w:eastAsia="ru-RU"/>
        </w:rPr>
      </w:pPr>
      <w:r w:rsidRPr="00B03608">
        <w:rPr>
          <w:rFonts w:ascii="Times New Roman" w:hAnsi="Times New Roman"/>
          <w:b/>
          <w:color w:val="000000"/>
          <w:sz w:val="24"/>
          <w:lang w:val="ru-RU" w:eastAsia="ru-RU"/>
        </w:rPr>
        <w:t>ОБЯЗАТЕЛЬНЫЕ УЧЕБНЫЕ МАТЕРИАЛЫ ДЛЯ УЧЕНИКА</w:t>
      </w:r>
    </w:p>
    <w:p w:rsidR="008C7F81" w:rsidRPr="00B03608" w:rsidRDefault="008C7F81" w:rsidP="00B03608">
      <w:pPr>
        <w:spacing w:after="4" w:line="291" w:lineRule="auto"/>
        <w:ind w:left="-2" w:right="9" w:hanging="10"/>
        <w:rPr>
          <w:rFonts w:ascii="Times New Roman" w:hAnsi="Times New Roman"/>
          <w:color w:val="000000"/>
          <w:sz w:val="24"/>
          <w:lang w:val="ru-RU" w:eastAsia="ru-RU"/>
        </w:rPr>
      </w:pPr>
      <w:r w:rsidRPr="00B03608">
        <w:rPr>
          <w:rFonts w:ascii="Times New Roman" w:hAnsi="Times New Roman"/>
          <w:color w:val="000000"/>
          <w:sz w:val="24"/>
          <w:lang w:val="ru-RU" w:eastAsia="ru-RU"/>
        </w:rPr>
        <w:t>Макарычев Ю.Н., Миндюк Н.Г., Нешков К.И. и другие; под редакци</w:t>
      </w:r>
      <w:r>
        <w:rPr>
          <w:rFonts w:ascii="Times New Roman" w:hAnsi="Times New Roman"/>
          <w:color w:val="000000"/>
          <w:sz w:val="24"/>
          <w:lang w:val="ru-RU" w:eastAsia="ru-RU"/>
        </w:rPr>
        <w:t>ей Теляковского С.А., Алгебра, 9</w:t>
      </w:r>
      <w:r w:rsidRPr="00B03608">
        <w:rPr>
          <w:rFonts w:ascii="Times New Roman" w:hAnsi="Times New Roman"/>
          <w:color w:val="000000"/>
          <w:sz w:val="24"/>
          <w:lang w:val="ru-RU" w:eastAsia="ru-RU"/>
        </w:rPr>
        <w:t xml:space="preserve"> класс, Акционерное общество "Издательство "Просвещение";</w:t>
      </w:r>
    </w:p>
    <w:p w:rsidR="008C7F81" w:rsidRDefault="008C7F81" w:rsidP="00B03608">
      <w:pPr>
        <w:spacing w:after="129" w:line="265" w:lineRule="auto"/>
        <w:ind w:left="-2" w:hanging="10"/>
        <w:rPr>
          <w:rFonts w:ascii="Times New Roman" w:hAnsi="Times New Roman"/>
          <w:color w:val="000000"/>
          <w:sz w:val="24"/>
          <w:lang w:val="ru-RU" w:eastAsia="ru-RU"/>
        </w:rPr>
      </w:pPr>
    </w:p>
    <w:p w:rsidR="008C7F81" w:rsidRPr="00B03608" w:rsidRDefault="008C7F81" w:rsidP="00B03608">
      <w:pPr>
        <w:spacing w:after="129" w:line="265" w:lineRule="auto"/>
        <w:ind w:left="-2" w:hanging="10"/>
        <w:rPr>
          <w:rFonts w:ascii="Times New Roman" w:hAnsi="Times New Roman"/>
          <w:color w:val="000000"/>
          <w:sz w:val="24"/>
          <w:lang w:val="ru-RU" w:eastAsia="ru-RU"/>
        </w:rPr>
      </w:pPr>
      <w:r w:rsidRPr="00B03608">
        <w:rPr>
          <w:rFonts w:ascii="Times New Roman" w:hAnsi="Times New Roman"/>
          <w:b/>
          <w:color w:val="000000"/>
          <w:sz w:val="24"/>
          <w:lang w:val="ru-RU" w:eastAsia="ru-RU"/>
        </w:rPr>
        <w:t>МЕТОДИЧЕСКИЕ МАТЕРИАЛЫ ДЛЯ УЧИТЕЛЯ</w:t>
      </w:r>
    </w:p>
    <w:p w:rsidR="008C7F81" w:rsidRPr="00B03608" w:rsidRDefault="008C7F81" w:rsidP="00B03608">
      <w:pPr>
        <w:spacing w:after="196" w:line="291" w:lineRule="auto"/>
        <w:ind w:left="-2" w:right="9" w:hanging="10"/>
        <w:rPr>
          <w:rFonts w:ascii="Times New Roman" w:hAnsi="Times New Roman"/>
          <w:color w:val="000000"/>
          <w:sz w:val="24"/>
          <w:lang w:val="ru-RU" w:eastAsia="ru-RU"/>
        </w:rPr>
      </w:pPr>
      <w:r w:rsidRPr="00B03608">
        <w:rPr>
          <w:rFonts w:ascii="Times New Roman" w:hAnsi="Times New Roman"/>
          <w:color w:val="000000"/>
          <w:sz w:val="24"/>
          <w:lang w:val="ru-RU" w:eastAsia="ru-RU"/>
        </w:rPr>
        <w:t>Л.И. Званич и др., дидактический материал</w:t>
      </w:r>
    </w:p>
    <w:p w:rsidR="008C7F81" w:rsidRPr="00B03608" w:rsidRDefault="008C7F81" w:rsidP="00B03608">
      <w:pPr>
        <w:keepNext/>
        <w:keepLines/>
        <w:spacing w:after="129" w:line="265" w:lineRule="auto"/>
        <w:ind w:left="-2" w:hanging="10"/>
        <w:outlineLvl w:val="0"/>
        <w:rPr>
          <w:rFonts w:ascii="Times New Roman" w:hAnsi="Times New Roman"/>
          <w:b/>
          <w:color w:val="000000"/>
          <w:sz w:val="24"/>
          <w:lang w:val="ru-RU" w:eastAsia="ru-RU"/>
        </w:rPr>
      </w:pPr>
      <w:r w:rsidRPr="00B03608">
        <w:rPr>
          <w:rFonts w:ascii="Times New Roman" w:hAnsi="Times New Roman"/>
          <w:b/>
          <w:color w:val="000000"/>
          <w:sz w:val="24"/>
          <w:lang w:val="ru-RU" w:eastAsia="ru-RU"/>
        </w:rPr>
        <w:t>ЦИФРОВЫЕ ОБРАЗОВАТЕЛЬНЫЕ РЕСУРСЫ И РЕСУРСЫ СЕТИ ИНТЕРНЕТ</w:t>
      </w:r>
    </w:p>
    <w:p w:rsidR="008C7F81" w:rsidRPr="00B03608" w:rsidRDefault="008C7F81" w:rsidP="00B03608">
      <w:pPr>
        <w:spacing w:after="4" w:line="291" w:lineRule="auto"/>
        <w:ind w:left="-2" w:right="256" w:hanging="10"/>
        <w:rPr>
          <w:rFonts w:ascii="Times New Roman" w:hAnsi="Times New Roman"/>
          <w:color w:val="000000"/>
          <w:sz w:val="24"/>
          <w:lang w:val="ru-RU" w:eastAsia="ru-RU"/>
        </w:rPr>
      </w:pPr>
      <w:r w:rsidRPr="00B03608">
        <w:rPr>
          <w:rFonts w:ascii="Times New Roman" w:hAnsi="Times New Roman"/>
          <w:color w:val="000000"/>
          <w:sz w:val="24"/>
          <w:lang w:val="ru-RU" w:eastAsia="ru-RU"/>
        </w:rPr>
        <w:t xml:space="preserve">http://school-russia.prosv.ru/info.aspx?ob_no=27431 http://festival.1september.ru/articles/620615/ http://www.scienceforum.ru/2015/976/7274 http://www.wiki.vladimir.i-edu.ru/iex.php?title=Использование_ЦОР_в_образовательном_процессе </w:t>
      </w:r>
      <w:hyperlink r:id="rId12" w:history="1">
        <w:r w:rsidRPr="00B03608">
          <w:rPr>
            <w:rFonts w:ascii="Times New Roman" w:hAnsi="Times New Roman"/>
            <w:color w:val="0563C1"/>
            <w:sz w:val="24"/>
            <w:u w:val="single"/>
            <w:lang w:val="ru-RU" w:eastAsia="ru-RU"/>
          </w:rPr>
          <w:t>https://www.yaklass.ru/</w:t>
        </w:r>
      </w:hyperlink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p w:rsidR="008C7F81" w:rsidRDefault="008C7F81">
      <w:pPr>
        <w:rPr>
          <w:lang w:val="ru-RU"/>
        </w:rPr>
      </w:pPr>
    </w:p>
    <w:sectPr w:rsidR="008C7F81" w:rsidSect="00365F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2F75"/>
    <w:multiLevelType w:val="multilevel"/>
    <w:tmpl w:val="577C9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8E0248"/>
    <w:multiLevelType w:val="multilevel"/>
    <w:tmpl w:val="74B0F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736E2D"/>
    <w:multiLevelType w:val="multilevel"/>
    <w:tmpl w:val="174C13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4966044"/>
    <w:multiLevelType w:val="multilevel"/>
    <w:tmpl w:val="DCE247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7616815"/>
    <w:multiLevelType w:val="hybridMultilevel"/>
    <w:tmpl w:val="7054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1624EC"/>
    <w:multiLevelType w:val="multilevel"/>
    <w:tmpl w:val="503A57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98E1FCF"/>
    <w:multiLevelType w:val="multilevel"/>
    <w:tmpl w:val="0C16E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25255EE"/>
    <w:multiLevelType w:val="multilevel"/>
    <w:tmpl w:val="96B2BA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D0018E0"/>
    <w:multiLevelType w:val="multilevel"/>
    <w:tmpl w:val="EDA6B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46416EC"/>
    <w:multiLevelType w:val="multilevel"/>
    <w:tmpl w:val="341EB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BBC4993"/>
    <w:multiLevelType w:val="multilevel"/>
    <w:tmpl w:val="88186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28640D8"/>
    <w:multiLevelType w:val="multilevel"/>
    <w:tmpl w:val="A3CA2F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7E2550"/>
    <w:multiLevelType w:val="multilevel"/>
    <w:tmpl w:val="687005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F04"/>
    <w:rsid w:val="0003272B"/>
    <w:rsid w:val="0006605D"/>
    <w:rsid w:val="00131273"/>
    <w:rsid w:val="00190D6E"/>
    <w:rsid w:val="001C75A7"/>
    <w:rsid w:val="00214C52"/>
    <w:rsid w:val="00236B34"/>
    <w:rsid w:val="002F1D32"/>
    <w:rsid w:val="00307260"/>
    <w:rsid w:val="0032148E"/>
    <w:rsid w:val="00326264"/>
    <w:rsid w:val="00365F04"/>
    <w:rsid w:val="003734DB"/>
    <w:rsid w:val="00382486"/>
    <w:rsid w:val="003D7C56"/>
    <w:rsid w:val="003E00F0"/>
    <w:rsid w:val="0040535F"/>
    <w:rsid w:val="004F2620"/>
    <w:rsid w:val="005B5B21"/>
    <w:rsid w:val="00632A63"/>
    <w:rsid w:val="00636CDD"/>
    <w:rsid w:val="006445A4"/>
    <w:rsid w:val="006C37FE"/>
    <w:rsid w:val="006E6DFD"/>
    <w:rsid w:val="0072727D"/>
    <w:rsid w:val="00797CFF"/>
    <w:rsid w:val="007B6455"/>
    <w:rsid w:val="007D6806"/>
    <w:rsid w:val="008C0740"/>
    <w:rsid w:val="008C7F81"/>
    <w:rsid w:val="008E2B33"/>
    <w:rsid w:val="0090237B"/>
    <w:rsid w:val="00932013"/>
    <w:rsid w:val="00953635"/>
    <w:rsid w:val="00957360"/>
    <w:rsid w:val="009A4CE5"/>
    <w:rsid w:val="009E2898"/>
    <w:rsid w:val="00A32D94"/>
    <w:rsid w:val="00A50C1E"/>
    <w:rsid w:val="00A8119B"/>
    <w:rsid w:val="00AA1735"/>
    <w:rsid w:val="00AD1668"/>
    <w:rsid w:val="00AF3E52"/>
    <w:rsid w:val="00B03608"/>
    <w:rsid w:val="00B82072"/>
    <w:rsid w:val="00BD461C"/>
    <w:rsid w:val="00C17257"/>
    <w:rsid w:val="00CB755E"/>
    <w:rsid w:val="00CC0363"/>
    <w:rsid w:val="00CE113D"/>
    <w:rsid w:val="00D014F5"/>
    <w:rsid w:val="00D07744"/>
    <w:rsid w:val="00D36548"/>
    <w:rsid w:val="00DF5B63"/>
    <w:rsid w:val="00E76AD6"/>
    <w:rsid w:val="00EC5C49"/>
    <w:rsid w:val="00F004A5"/>
    <w:rsid w:val="00F02C40"/>
    <w:rsid w:val="00F06E19"/>
    <w:rsid w:val="00F65776"/>
    <w:rsid w:val="00FE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365F0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65F0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ListParagraph">
    <w:name w:val="List Paragraph"/>
    <w:basedOn w:val="Normal"/>
    <w:uiPriority w:val="99"/>
    <w:qFormat/>
    <w:rsid w:val="00953635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/>
      <w:lang w:val="ru-RU"/>
    </w:rPr>
  </w:style>
  <w:style w:type="paragraph" w:customStyle="1" w:styleId="TableParagraph">
    <w:name w:val="Table Paragraph"/>
    <w:basedOn w:val="Normal"/>
    <w:uiPriority w:val="99"/>
    <w:rsid w:val="00953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u-RU"/>
    </w:rPr>
  </w:style>
  <w:style w:type="paragraph" w:styleId="Footer">
    <w:name w:val="footer"/>
    <w:basedOn w:val="Normal"/>
    <w:link w:val="FooterChar"/>
    <w:uiPriority w:val="99"/>
    <w:rsid w:val="00953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363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5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3635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uiPriority w:val="99"/>
    <w:rsid w:val="00214C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d0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9d08" TargetMode="External"/><Relationship Id="rId12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d08" TargetMode="External"/><Relationship Id="rId11" Type="http://schemas.openxmlformats.org/officeDocument/2006/relationships/hyperlink" Target="https://m.edsoo.ru/7f419d08" TargetMode="External"/><Relationship Id="rId5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9d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d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18</Pages>
  <Words>3990</Words>
  <Characters>22747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Пользователь</dc:creator>
  <cp:keywords/>
  <dc:description/>
  <cp:lastModifiedBy>ПК</cp:lastModifiedBy>
  <cp:revision>2</cp:revision>
  <cp:lastPrinted>2024-08-27T05:52:00Z</cp:lastPrinted>
  <dcterms:created xsi:type="dcterms:W3CDTF">2024-09-23T14:00:00Z</dcterms:created>
  <dcterms:modified xsi:type="dcterms:W3CDTF">2024-09-23T14:00:00Z</dcterms:modified>
</cp:coreProperties>
</file>